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C238A" w14:textId="0E6B5FC4" w:rsidR="00A41213" w:rsidRPr="002801B1" w:rsidRDefault="00382722" w:rsidP="006A425C">
      <w:pPr>
        <w:spacing w:line="240" w:lineRule="auto"/>
        <w:jc w:val="center"/>
        <w:rPr>
          <w:rFonts w:cstheme="minorHAnsi"/>
          <w:b/>
          <w:bCs/>
          <w:rtl/>
        </w:rPr>
      </w:pPr>
      <w:r w:rsidRPr="002801B1">
        <w:rPr>
          <w:rFonts w:cstheme="minorHAnsi" w:hint="cs"/>
          <w:b/>
          <w:bCs/>
          <w:rtl/>
        </w:rPr>
        <w:t>טופס הצטרפות לאגודת הידידים</w:t>
      </w:r>
    </w:p>
    <w:p w14:paraId="484599CD" w14:textId="2D6E104A" w:rsidR="006A425C" w:rsidRDefault="002E260B" w:rsidP="00740140">
      <w:pPr>
        <w:spacing w:line="240" w:lineRule="auto"/>
        <w:jc w:val="center"/>
        <w:rPr>
          <w:rFonts w:cstheme="minorHAnsi"/>
          <w:rtl/>
        </w:rPr>
      </w:pPr>
      <w:r>
        <w:rPr>
          <w:rFonts w:cstheme="minorHAnsi" w:hint="cs"/>
          <w:rtl/>
        </w:rPr>
        <w:t>המסלולים לבחירתכם:</w:t>
      </w:r>
    </w:p>
    <w:p w14:paraId="117B3F42" w14:textId="3555BD40" w:rsidR="00740140" w:rsidRDefault="00740140" w:rsidP="002E260B">
      <w:pPr>
        <w:spacing w:line="240" w:lineRule="auto"/>
        <w:rPr>
          <w:rFonts w:cstheme="minorHAnsi"/>
          <w:rtl/>
        </w:rPr>
      </w:pPr>
      <w:r w:rsidRPr="00740140">
        <w:rPr>
          <w:rFonts w:cs="Times New Roman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CC7026" wp14:editId="53A101EA">
                <wp:simplePos x="0" y="0"/>
                <wp:positionH relativeFrom="column">
                  <wp:posOffset>1573003</wp:posOffset>
                </wp:positionH>
                <wp:positionV relativeFrom="paragraph">
                  <wp:posOffset>30839</wp:posOffset>
                </wp:positionV>
                <wp:extent cx="2360930" cy="1404620"/>
                <wp:effectExtent l="342900" t="95250" r="95885" b="34290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 type="none" w="med" len="med"/>
                          <a:tailEnd type="none" w="med" len="med"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03194" w14:textId="77777777" w:rsidR="00740140" w:rsidRDefault="00740140" w:rsidP="0074014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rtl/>
                              </w:rPr>
                              <w:t>תרומת מייסדים</w:t>
                            </w:r>
                          </w:p>
                          <w:p w14:paraId="102AE577" w14:textId="77777777" w:rsidR="00740140" w:rsidRDefault="00740140" w:rsidP="0074014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rtl/>
                              </w:rPr>
                              <w:t>נדבן מייסד (500,000 ₪ ומעלה)</w:t>
                            </w:r>
                          </w:p>
                          <w:p w14:paraId="0CED5F1D" w14:textId="02EFF841" w:rsidR="00740140" w:rsidRPr="00740140" w:rsidRDefault="00740140" w:rsidP="0074014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rtl/>
                                <w:cs/>
                              </w:rPr>
                            </w:pPr>
                            <w:r>
                              <w:rPr>
                                <w:rFonts w:cstheme="minorHAnsi" w:hint="cs"/>
                                <w:rtl/>
                              </w:rPr>
                              <w:t>מייסד (100,000 ₪ ומעלה)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CC7026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23.85pt;margin-top:2.45pt;width:185.9pt;height:110.6pt;flip:x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" fillcolor="white [3201]" stroked="f" strokeweight="2pt">
                <v:shadow on="t" color="black" opacity="19660f" offset="4.49014mm,4.49014mm"/>
                <v:textbox style="mso-fit-shape-to-text:t">
                  <w:txbxContent>
                    <w:p w14:paraId="69703194" w14:textId="77777777" w:rsidR="00740140" w:rsidRDefault="00740140" w:rsidP="00740140">
                      <w:pPr>
                        <w:spacing w:line="240" w:lineRule="auto"/>
                        <w:jc w:val="center"/>
                        <w:rPr>
                          <w:rFonts w:cstheme="minorHAnsi" w:hint="cs"/>
                          <w:rtl/>
                        </w:rPr>
                      </w:pPr>
                      <w:r>
                        <w:rPr>
                          <w:rFonts w:cstheme="minorHAnsi" w:hint="cs"/>
                          <w:rtl/>
                        </w:rPr>
                        <w:t>תרומת מייסדים</w:t>
                      </w:r>
                    </w:p>
                    <w:p w14:paraId="102AE577" w14:textId="77777777" w:rsidR="00740140" w:rsidRDefault="00740140" w:rsidP="00740140">
                      <w:pPr>
                        <w:spacing w:line="240" w:lineRule="auto"/>
                        <w:jc w:val="center"/>
                        <w:rPr>
                          <w:rFonts w:cstheme="minorHAnsi"/>
                          <w:rtl/>
                        </w:rPr>
                      </w:pPr>
                      <w:r>
                        <w:rPr>
                          <w:rFonts w:cstheme="minorHAnsi" w:hint="cs"/>
                          <w:rtl/>
                        </w:rPr>
                        <w:t>נדבן מייסד (500,000 ₪ ומעלה)</w:t>
                      </w:r>
                    </w:p>
                    <w:p w14:paraId="0CED5F1D" w14:textId="02EFF841" w:rsidR="00740140" w:rsidRPr="00740140" w:rsidRDefault="00740140" w:rsidP="00740140">
                      <w:pPr>
                        <w:spacing w:line="240" w:lineRule="auto"/>
                        <w:jc w:val="center"/>
                        <w:rPr>
                          <w:rFonts w:cstheme="minorHAnsi"/>
                          <w:cs/>
                        </w:rPr>
                      </w:pPr>
                      <w:r>
                        <w:rPr>
                          <w:rFonts w:cstheme="minorHAnsi" w:hint="cs"/>
                          <w:rtl/>
                        </w:rPr>
                        <w:t>מייסד (100,000 ₪ ומעלה)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ECD8D0" w14:textId="22D037F8" w:rsidR="00740140" w:rsidRDefault="00740140" w:rsidP="002E260B">
      <w:pPr>
        <w:spacing w:line="240" w:lineRule="auto"/>
        <w:rPr>
          <w:rFonts w:cstheme="minorHAnsi"/>
          <w:rtl/>
        </w:rPr>
      </w:pPr>
    </w:p>
    <w:p w14:paraId="0041466F" w14:textId="0ADDB4F8" w:rsidR="00740140" w:rsidRDefault="00740140" w:rsidP="002E260B">
      <w:pPr>
        <w:spacing w:line="240" w:lineRule="auto"/>
        <w:rPr>
          <w:rFonts w:cstheme="minorHAnsi"/>
          <w:rtl/>
        </w:rPr>
      </w:pPr>
    </w:p>
    <w:p w14:paraId="6B938155" w14:textId="15619671" w:rsidR="00740140" w:rsidRDefault="00740140" w:rsidP="002E260B">
      <w:pPr>
        <w:spacing w:line="240" w:lineRule="auto"/>
        <w:rPr>
          <w:rFonts w:cstheme="minorHAnsi"/>
          <w:rtl/>
        </w:rPr>
      </w:pPr>
    </w:p>
    <w:p w14:paraId="61B5C71A" w14:textId="5BD5283E" w:rsidR="00740140" w:rsidRDefault="003D3018" w:rsidP="002E260B">
      <w:pPr>
        <w:spacing w:line="240" w:lineRule="auto"/>
        <w:rPr>
          <w:rFonts w:cstheme="minorHAnsi"/>
          <w:rtl/>
        </w:rPr>
      </w:pPr>
      <w:r w:rsidRPr="00740140">
        <w:rPr>
          <w:rFonts w:cs="Times New Roman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29B152" wp14:editId="6611E5DA">
                <wp:simplePos x="0" y="0"/>
                <wp:positionH relativeFrom="column">
                  <wp:posOffset>1381197</wp:posOffset>
                </wp:positionH>
                <wp:positionV relativeFrom="paragraph">
                  <wp:posOffset>9261</wp:posOffset>
                </wp:positionV>
                <wp:extent cx="3001645" cy="1404620"/>
                <wp:effectExtent l="342900" t="76200" r="103505" b="346075"/>
                <wp:wrapSquare wrapText="bothSides"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01645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0D397" w14:textId="1012ADCB" w:rsidR="00740140" w:rsidRDefault="00740140" w:rsidP="003D3018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rtl/>
                              </w:rPr>
                              <w:t>תרומת יקירים / עמיתים / ידידים</w:t>
                            </w:r>
                          </w:p>
                          <w:p w14:paraId="1AA5CE47" w14:textId="6ADBD07C" w:rsidR="00740140" w:rsidRDefault="00740140" w:rsidP="003D3018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rtl/>
                              </w:rPr>
                              <w:t>חברות שנתית הכרוכה במתן תרומה לאותה שנה</w:t>
                            </w:r>
                          </w:p>
                          <w:p w14:paraId="0DDA1A9D" w14:textId="3F9C9398" w:rsidR="00740140" w:rsidRDefault="00740140" w:rsidP="003D3018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rtl/>
                              </w:rPr>
                              <w:t xml:space="preserve">תרומת יקירים (25,000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₪</w:t>
                            </w:r>
                            <w:r>
                              <w:rPr>
                                <w:rFonts w:cstheme="minorHAnsi" w:hint="cs"/>
                                <w:rtl/>
                              </w:rPr>
                              <w:t xml:space="preserve"> ומעלה)</w:t>
                            </w:r>
                          </w:p>
                          <w:p w14:paraId="0F5B3112" w14:textId="72918815" w:rsidR="00740140" w:rsidRDefault="00740140" w:rsidP="003D3018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rtl/>
                              </w:rPr>
                              <w:t xml:space="preserve">תרומת עמיתים (10,000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₪</w:t>
                            </w:r>
                            <w:r>
                              <w:rPr>
                                <w:rFonts w:cstheme="minorHAnsi" w:hint="cs"/>
                                <w:rtl/>
                              </w:rPr>
                              <w:t xml:space="preserve"> ומעלה)</w:t>
                            </w:r>
                          </w:p>
                          <w:p w14:paraId="541E9134" w14:textId="2689D574" w:rsidR="00740140" w:rsidRDefault="00740140" w:rsidP="003D3018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rtl/>
                              </w:rPr>
                              <w:t xml:space="preserve">תרומת ידידים (4,000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₪</w:t>
                            </w:r>
                            <w:r>
                              <w:rPr>
                                <w:rFonts w:cstheme="minorHAnsi" w:hint="cs"/>
                                <w:rtl/>
                              </w:rPr>
                              <w:t xml:space="preserve"> לזוג)</w:t>
                            </w:r>
                          </w:p>
                          <w:p w14:paraId="10CE89CD" w14:textId="355CAE6E" w:rsidR="00740140" w:rsidRDefault="00740140" w:rsidP="003D3018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rtl/>
                              </w:rPr>
                              <w:t xml:space="preserve">תרומת ידידים (2,500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₪</w:t>
                            </w:r>
                            <w:r>
                              <w:rPr>
                                <w:rFonts w:cstheme="minorHAnsi" w:hint="cs"/>
                                <w:rtl/>
                              </w:rPr>
                              <w:t xml:space="preserve"> ליחיד)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29B152" id="_x0000_s1027" type="#_x0000_t202" style="position:absolute;left:0;text-align:left;margin-left:108.75pt;margin-top:.75pt;width:236.35pt;height:110.6pt;flip:x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" fillcolor="white [3201]" stroked="f" strokeweight="2pt">
                <v:shadow on="t" color="black" opacity="19660f" offset="4.49014mm,4.49014mm"/>
                <v:textbox style="mso-fit-shape-to-text:t">
                  <w:txbxContent>
                    <w:p w14:paraId="6570D397" w14:textId="1012ADCB" w:rsidR="00740140" w:rsidRDefault="00740140" w:rsidP="003D3018">
                      <w:pPr>
                        <w:spacing w:line="240" w:lineRule="auto"/>
                        <w:jc w:val="center"/>
                        <w:rPr>
                          <w:rFonts w:cstheme="minorHAnsi" w:hint="cs"/>
                          <w:rtl/>
                        </w:rPr>
                      </w:pPr>
                      <w:r>
                        <w:rPr>
                          <w:rFonts w:cstheme="minorHAnsi" w:hint="cs"/>
                          <w:rtl/>
                        </w:rPr>
                        <w:t>תרומת יקירים / עמיתים / ידידים</w:t>
                      </w:r>
                    </w:p>
                    <w:p w14:paraId="1AA5CE47" w14:textId="6ADBD07C" w:rsidR="00740140" w:rsidRDefault="00740140" w:rsidP="003D3018">
                      <w:pPr>
                        <w:spacing w:line="240" w:lineRule="auto"/>
                        <w:jc w:val="center"/>
                        <w:rPr>
                          <w:rFonts w:cstheme="minorHAnsi"/>
                          <w:rtl/>
                        </w:rPr>
                      </w:pPr>
                      <w:r>
                        <w:rPr>
                          <w:rFonts w:cstheme="minorHAnsi" w:hint="cs"/>
                          <w:rtl/>
                        </w:rPr>
                        <w:t>חברות שנתית הכרוכה במתן תרומה לאותה שנה</w:t>
                      </w:r>
                    </w:p>
                    <w:p w14:paraId="0DDA1A9D" w14:textId="3F9C9398" w:rsidR="00740140" w:rsidRDefault="00740140" w:rsidP="003D3018">
                      <w:pPr>
                        <w:spacing w:line="240" w:lineRule="auto"/>
                        <w:jc w:val="center"/>
                        <w:rPr>
                          <w:rFonts w:cstheme="minorHAnsi" w:hint="cs"/>
                          <w:rtl/>
                        </w:rPr>
                      </w:pPr>
                      <w:r>
                        <w:rPr>
                          <w:rFonts w:cstheme="minorHAnsi" w:hint="cs"/>
                          <w:rtl/>
                        </w:rPr>
                        <w:t xml:space="preserve">תרומת יקירים (25,000 </w:t>
                      </w:r>
                      <w:r>
                        <w:rPr>
                          <w:rFonts w:cs="Times New Roman" w:hint="cs"/>
                          <w:rtl/>
                        </w:rPr>
                        <w:t>₪</w:t>
                      </w:r>
                      <w:r>
                        <w:rPr>
                          <w:rFonts w:cstheme="minorHAnsi" w:hint="cs"/>
                          <w:rtl/>
                        </w:rPr>
                        <w:t xml:space="preserve"> ומעלה)</w:t>
                      </w:r>
                    </w:p>
                    <w:p w14:paraId="0F5B3112" w14:textId="72918815" w:rsidR="00740140" w:rsidRDefault="00740140" w:rsidP="003D3018">
                      <w:pPr>
                        <w:spacing w:line="240" w:lineRule="auto"/>
                        <w:jc w:val="center"/>
                        <w:rPr>
                          <w:rFonts w:cstheme="minorHAnsi"/>
                          <w:rtl/>
                        </w:rPr>
                      </w:pPr>
                      <w:r>
                        <w:rPr>
                          <w:rFonts w:cstheme="minorHAnsi" w:hint="cs"/>
                          <w:rtl/>
                        </w:rPr>
                        <w:t xml:space="preserve">תרומת עמיתים (10,000 </w:t>
                      </w:r>
                      <w:r>
                        <w:rPr>
                          <w:rFonts w:cs="Times New Roman" w:hint="cs"/>
                          <w:rtl/>
                        </w:rPr>
                        <w:t>₪</w:t>
                      </w:r>
                      <w:r>
                        <w:rPr>
                          <w:rFonts w:cstheme="minorHAnsi" w:hint="cs"/>
                          <w:rtl/>
                        </w:rPr>
                        <w:t xml:space="preserve"> ומעלה)</w:t>
                      </w:r>
                    </w:p>
                    <w:p w14:paraId="541E9134" w14:textId="2689D574" w:rsidR="00740140" w:rsidRDefault="00740140" w:rsidP="003D3018">
                      <w:pPr>
                        <w:spacing w:line="240" w:lineRule="auto"/>
                        <w:jc w:val="center"/>
                        <w:rPr>
                          <w:rFonts w:cstheme="minorHAnsi"/>
                          <w:rtl/>
                        </w:rPr>
                      </w:pPr>
                      <w:r>
                        <w:rPr>
                          <w:rFonts w:cstheme="minorHAnsi" w:hint="cs"/>
                          <w:rtl/>
                        </w:rPr>
                        <w:t xml:space="preserve">תרומת ידידים (4,000 </w:t>
                      </w:r>
                      <w:r>
                        <w:rPr>
                          <w:rFonts w:cs="Times New Roman" w:hint="cs"/>
                          <w:rtl/>
                        </w:rPr>
                        <w:t>₪</w:t>
                      </w:r>
                      <w:r>
                        <w:rPr>
                          <w:rFonts w:cstheme="minorHAnsi" w:hint="cs"/>
                          <w:rtl/>
                        </w:rPr>
                        <w:t xml:space="preserve"> לזוג)</w:t>
                      </w:r>
                    </w:p>
                    <w:p w14:paraId="10CE89CD" w14:textId="355CAE6E" w:rsidR="00740140" w:rsidRDefault="00740140" w:rsidP="003D3018">
                      <w:pPr>
                        <w:spacing w:line="240" w:lineRule="auto"/>
                        <w:jc w:val="center"/>
                        <w:rPr>
                          <w:rFonts w:cstheme="minorHAnsi" w:hint="cs"/>
                          <w:rtl/>
                        </w:rPr>
                      </w:pPr>
                      <w:r>
                        <w:rPr>
                          <w:rFonts w:cstheme="minorHAnsi" w:hint="cs"/>
                          <w:rtl/>
                        </w:rPr>
                        <w:t xml:space="preserve">תרומת ידידים (2,500 </w:t>
                      </w:r>
                      <w:r>
                        <w:rPr>
                          <w:rFonts w:cs="Times New Roman" w:hint="cs"/>
                          <w:rtl/>
                        </w:rPr>
                        <w:t>₪</w:t>
                      </w:r>
                      <w:r>
                        <w:rPr>
                          <w:rFonts w:cstheme="minorHAnsi" w:hint="cs"/>
                          <w:rtl/>
                        </w:rPr>
                        <w:t xml:space="preserve"> ליחיד)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5F6A74" w14:textId="2D1FAB72" w:rsidR="00740140" w:rsidRDefault="00740140" w:rsidP="002E260B">
      <w:pPr>
        <w:spacing w:line="240" w:lineRule="auto"/>
        <w:rPr>
          <w:rFonts w:cstheme="minorHAnsi"/>
          <w:rtl/>
        </w:rPr>
      </w:pPr>
    </w:p>
    <w:p w14:paraId="01C8E71F" w14:textId="419B44B2" w:rsidR="00740140" w:rsidRDefault="00740140" w:rsidP="002E260B">
      <w:pPr>
        <w:spacing w:line="240" w:lineRule="auto"/>
        <w:rPr>
          <w:rFonts w:cstheme="minorHAnsi"/>
          <w:rtl/>
        </w:rPr>
      </w:pPr>
    </w:p>
    <w:p w14:paraId="13E01195" w14:textId="38D157E2" w:rsidR="00740140" w:rsidRDefault="00740140" w:rsidP="002E260B">
      <w:pPr>
        <w:spacing w:line="240" w:lineRule="auto"/>
        <w:rPr>
          <w:rFonts w:cstheme="minorHAnsi"/>
          <w:rtl/>
        </w:rPr>
      </w:pPr>
    </w:p>
    <w:p w14:paraId="145C8B36" w14:textId="77777777" w:rsidR="00740140" w:rsidRDefault="00740140" w:rsidP="002E260B">
      <w:pPr>
        <w:spacing w:line="240" w:lineRule="auto"/>
        <w:rPr>
          <w:rFonts w:cstheme="minorHAnsi"/>
          <w:rtl/>
        </w:rPr>
      </w:pPr>
    </w:p>
    <w:p w14:paraId="4C0E5B6E" w14:textId="4FFEFAE0" w:rsidR="00740140" w:rsidRDefault="00740140" w:rsidP="002E260B">
      <w:pPr>
        <w:spacing w:line="240" w:lineRule="auto"/>
        <w:rPr>
          <w:rFonts w:cstheme="minorHAnsi"/>
          <w:rtl/>
        </w:rPr>
      </w:pPr>
    </w:p>
    <w:p w14:paraId="0724C448" w14:textId="5440A2C1" w:rsidR="00740140" w:rsidRDefault="00740140" w:rsidP="002E260B">
      <w:pPr>
        <w:spacing w:line="240" w:lineRule="auto"/>
        <w:rPr>
          <w:rFonts w:cstheme="minorHAnsi"/>
        </w:rPr>
      </w:pPr>
    </w:p>
    <w:p w14:paraId="2597B05F" w14:textId="77777777" w:rsidR="002A2ADA" w:rsidRDefault="002A2ADA" w:rsidP="006A425C">
      <w:pPr>
        <w:spacing w:line="240" w:lineRule="auto"/>
        <w:rPr>
          <w:rFonts w:cstheme="minorHAnsi"/>
          <w:rtl/>
        </w:rPr>
      </w:pPr>
    </w:p>
    <w:p w14:paraId="49332865" w14:textId="77777777" w:rsidR="002A2ADA" w:rsidRDefault="002A2ADA" w:rsidP="006A425C">
      <w:pPr>
        <w:spacing w:line="240" w:lineRule="auto"/>
        <w:rPr>
          <w:rFonts w:cstheme="minorHAnsi"/>
          <w:rtl/>
        </w:rPr>
      </w:pPr>
    </w:p>
    <w:p w14:paraId="50D6ED13" w14:textId="4755FF62" w:rsidR="006A425C" w:rsidRDefault="006A425C" w:rsidP="006A425C">
      <w:pPr>
        <w:spacing w:line="240" w:lineRule="auto"/>
        <w:rPr>
          <w:rFonts w:cstheme="minorHAnsi"/>
          <w:rtl/>
        </w:rPr>
      </w:pPr>
      <w:r w:rsidRPr="006A425C">
        <w:rPr>
          <w:rFonts w:cstheme="minorHAnsi"/>
          <w:rtl/>
        </w:rPr>
        <w:t>אנא מלאו</w:t>
      </w:r>
      <w:r>
        <w:rPr>
          <w:rFonts w:cstheme="minorHAnsi"/>
          <w:rtl/>
        </w:rPr>
        <w:t xml:space="preserve"> את הפרטים בטופס ושילחו בדואר א</w:t>
      </w:r>
      <w:r>
        <w:rPr>
          <w:rFonts w:cstheme="minorHAnsi" w:hint="cs"/>
          <w:rtl/>
        </w:rPr>
        <w:t>ל:</w:t>
      </w:r>
    </w:p>
    <w:p w14:paraId="4F223ABE" w14:textId="078EAC6F" w:rsidR="006A425C" w:rsidRDefault="006A425C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 xml:space="preserve">אגודת הידידים </w:t>
      </w:r>
      <w:r>
        <w:rPr>
          <w:rFonts w:cstheme="minorHAnsi"/>
          <w:rtl/>
        </w:rPr>
        <w:t>–</w:t>
      </w:r>
      <w:r>
        <w:rPr>
          <w:rFonts w:cstheme="minorHAnsi" w:hint="cs"/>
          <w:rtl/>
        </w:rPr>
        <w:t xml:space="preserve"> הקונסרבטוריון הישראלי למוסיקה ע"ש לין ותד אריסון, תל-אביב.</w:t>
      </w:r>
    </w:p>
    <w:p w14:paraId="0779E1D7" w14:textId="2748B986" w:rsidR="006A425C" w:rsidRDefault="006A425C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>ת.ד. 21502, תל-אביב 6200003</w:t>
      </w:r>
    </w:p>
    <w:p w14:paraId="2C020759" w14:textId="3DAE9C39" w:rsidR="006A425C" w:rsidRDefault="006A425C" w:rsidP="0082446E">
      <w:pPr>
        <w:spacing w:line="240" w:lineRule="auto"/>
        <w:rPr>
          <w:rFonts w:cstheme="minorHAnsi"/>
        </w:rPr>
      </w:pPr>
      <w:r>
        <w:rPr>
          <w:rFonts w:cstheme="minorHAnsi" w:hint="cs"/>
          <w:rtl/>
        </w:rPr>
        <w:t xml:space="preserve">או בדואר אלקטרוני: </w:t>
      </w:r>
      <w:hyperlink r:id="rId8" w:history="1">
        <w:r w:rsidR="0082446E" w:rsidRPr="005506D8">
          <w:rPr>
            <w:rStyle w:val="Hyperlink"/>
            <w:rFonts w:cstheme="minorHAnsi"/>
          </w:rPr>
          <w:t>friends@icm.org.il</w:t>
        </w:r>
      </w:hyperlink>
      <w:r w:rsidR="00020DBA">
        <w:rPr>
          <w:rFonts w:cstheme="minorHAnsi"/>
        </w:rPr>
        <w:t xml:space="preserve"> </w:t>
      </w:r>
    </w:p>
    <w:p w14:paraId="7682AE75" w14:textId="77777777" w:rsidR="00740140" w:rsidRPr="0082446E" w:rsidRDefault="00740140" w:rsidP="006A425C">
      <w:pPr>
        <w:spacing w:line="240" w:lineRule="auto"/>
        <w:rPr>
          <w:rFonts w:cstheme="minorHAnsi" w:hint="cs"/>
          <w:rtl/>
        </w:rPr>
      </w:pPr>
    </w:p>
    <w:p w14:paraId="54DC4A62" w14:textId="77777777" w:rsidR="00740140" w:rsidRDefault="00740140" w:rsidP="006A425C">
      <w:pPr>
        <w:spacing w:line="240" w:lineRule="auto"/>
        <w:rPr>
          <w:rFonts w:cstheme="minorHAnsi"/>
          <w:rtl/>
        </w:rPr>
      </w:pPr>
    </w:p>
    <w:p w14:paraId="0335096D" w14:textId="77777777" w:rsidR="00740140" w:rsidRDefault="00740140" w:rsidP="006A425C">
      <w:pPr>
        <w:spacing w:line="240" w:lineRule="auto"/>
        <w:rPr>
          <w:rFonts w:cstheme="minorHAnsi"/>
          <w:rtl/>
        </w:rPr>
      </w:pPr>
    </w:p>
    <w:p w14:paraId="277D1D9B" w14:textId="77777777" w:rsidR="00740140" w:rsidRDefault="00740140" w:rsidP="006A425C">
      <w:pPr>
        <w:spacing w:line="240" w:lineRule="auto"/>
        <w:rPr>
          <w:rFonts w:cstheme="minorHAnsi"/>
          <w:rtl/>
        </w:rPr>
      </w:pPr>
    </w:p>
    <w:p w14:paraId="4FB746EE" w14:textId="77777777" w:rsidR="00740140" w:rsidRDefault="00740140" w:rsidP="006A425C">
      <w:pPr>
        <w:spacing w:line="240" w:lineRule="auto"/>
        <w:rPr>
          <w:rFonts w:cstheme="minorHAnsi"/>
          <w:rtl/>
        </w:rPr>
      </w:pPr>
    </w:p>
    <w:p w14:paraId="4DF818A2" w14:textId="66C7A1EF" w:rsidR="00020DBA" w:rsidRDefault="00020DBA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lastRenderedPageBreak/>
        <w:t>שם: _________________________________________________________</w:t>
      </w:r>
    </w:p>
    <w:p w14:paraId="1441EC41" w14:textId="4765ED6A" w:rsidR="00020DBA" w:rsidRDefault="00020DBA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>שם בלועזית: ___________________________________________________</w:t>
      </w:r>
    </w:p>
    <w:p w14:paraId="49D93D60" w14:textId="5F8FA60F" w:rsidR="00020DBA" w:rsidRDefault="00020DBA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>שם לפרסום בתכניות ובברושורים: ____________________________________</w:t>
      </w:r>
    </w:p>
    <w:p w14:paraId="5A965DD1" w14:textId="6C4E9B18" w:rsidR="00020DBA" w:rsidRDefault="00020DBA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>כתובת: _______________________________________________________</w:t>
      </w:r>
    </w:p>
    <w:p w14:paraId="1EEC5817" w14:textId="40148F16" w:rsidR="00020DBA" w:rsidRDefault="00020DBA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>כתובת למשלוח דואר: _____________________________________________</w:t>
      </w:r>
    </w:p>
    <w:p w14:paraId="37BC7F13" w14:textId="42EC7F37" w:rsidR="00020DBA" w:rsidRDefault="00020DBA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>כתובת למשלוח קבלה: ____________________________________________</w:t>
      </w:r>
    </w:p>
    <w:p w14:paraId="05D938F3" w14:textId="5AB78E99" w:rsidR="00020DBA" w:rsidRDefault="00020DBA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>טלפון בבית: ____________________________________________________</w:t>
      </w:r>
    </w:p>
    <w:p w14:paraId="4EE67180" w14:textId="5D8E79CF" w:rsidR="00020DBA" w:rsidRDefault="00020DBA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>טלפון בעבודה: __________________________________________________</w:t>
      </w:r>
    </w:p>
    <w:p w14:paraId="3DE3D204" w14:textId="66F86FE1" w:rsidR="00020DBA" w:rsidRDefault="00020DBA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>טלפון נייד: _____________________________________________________</w:t>
      </w:r>
    </w:p>
    <w:p w14:paraId="63E90146" w14:textId="12C86F12" w:rsidR="00020DBA" w:rsidRDefault="00020DBA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>דואר אלקטרוני:  _________________________________________________</w:t>
      </w:r>
    </w:p>
    <w:p w14:paraId="2E59C681" w14:textId="452108D9" w:rsidR="00020DBA" w:rsidRDefault="00020DBA" w:rsidP="006A425C">
      <w:pPr>
        <w:spacing w:line="240" w:lineRule="auto"/>
        <w:rPr>
          <w:rFonts w:cstheme="minorHAnsi"/>
          <w:rtl/>
        </w:rPr>
      </w:pPr>
    </w:p>
    <w:p w14:paraId="1F5D3956" w14:textId="0B46EA96" w:rsidR="00020DBA" w:rsidRDefault="00020DBA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 xml:space="preserve">אנו מעוניינים להצטרף כמייסדים ולתרום: _______________________________ ₪ </w:t>
      </w:r>
    </w:p>
    <w:p w14:paraId="3AA23630" w14:textId="0DCEB675" w:rsidR="00020DBA" w:rsidRDefault="00020DBA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 xml:space="preserve">אנו מעוניינים להצטרף כיקירים / עמיתים / ידידים / ולתרום:  _________________ ₪ </w:t>
      </w:r>
    </w:p>
    <w:p w14:paraId="4E3A6299" w14:textId="4AA183B5" w:rsidR="00020DBA" w:rsidRDefault="00020DBA" w:rsidP="006A425C">
      <w:pPr>
        <w:spacing w:line="240" w:lineRule="auto"/>
        <w:rPr>
          <w:rFonts w:cstheme="minorHAnsi"/>
          <w:rtl/>
        </w:rPr>
      </w:pPr>
    </w:p>
    <w:p w14:paraId="31468880" w14:textId="77777777" w:rsidR="002A2ADA" w:rsidRDefault="002A2ADA" w:rsidP="006A425C">
      <w:pPr>
        <w:spacing w:line="240" w:lineRule="auto"/>
        <w:rPr>
          <w:rFonts w:cstheme="minorHAnsi"/>
          <w:rtl/>
        </w:rPr>
      </w:pPr>
    </w:p>
    <w:p w14:paraId="68FA135F" w14:textId="6AB76ADE" w:rsidR="00020DBA" w:rsidRPr="00DB200A" w:rsidRDefault="00020DBA" w:rsidP="006A425C">
      <w:pPr>
        <w:spacing w:line="240" w:lineRule="auto"/>
        <w:rPr>
          <w:rFonts w:cstheme="minorHAnsi"/>
          <w:b/>
          <w:bCs/>
          <w:rtl/>
        </w:rPr>
      </w:pPr>
      <w:r w:rsidRPr="00DB200A">
        <w:rPr>
          <w:rFonts w:cstheme="minorHAnsi" w:hint="cs"/>
          <w:b/>
          <w:bCs/>
          <w:rtl/>
        </w:rPr>
        <w:t>תרומה באמצעות המחאה</w:t>
      </w:r>
    </w:p>
    <w:p w14:paraId="198BBBD7" w14:textId="6315DD9E" w:rsidR="00020DBA" w:rsidRDefault="00020DBA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 xml:space="preserve">לפקודת הקונסרבטוריון הישראלי למוסיקה, ת"א </w:t>
      </w:r>
      <w:r>
        <w:rPr>
          <w:rFonts w:cstheme="minorHAnsi"/>
          <w:rtl/>
        </w:rPr>
        <w:t>–</w:t>
      </w:r>
      <w:r>
        <w:rPr>
          <w:rFonts w:cstheme="minorHAnsi" w:hint="cs"/>
          <w:rtl/>
        </w:rPr>
        <w:t xml:space="preserve"> אגודת הידידים (נא שלחו את ההמחאה בדואר על פי הכתובת המפורטת בראש הטופס)</w:t>
      </w:r>
    </w:p>
    <w:p w14:paraId="58E3E777" w14:textId="3A339DBE" w:rsidR="00020DBA" w:rsidRDefault="00020DBA" w:rsidP="006A425C">
      <w:pPr>
        <w:spacing w:line="240" w:lineRule="auto"/>
        <w:rPr>
          <w:rFonts w:cstheme="minorHAnsi"/>
          <w:rtl/>
        </w:rPr>
      </w:pPr>
    </w:p>
    <w:p w14:paraId="52977A48" w14:textId="77777777" w:rsidR="00740140" w:rsidRDefault="00740140" w:rsidP="006A425C">
      <w:pPr>
        <w:spacing w:line="240" w:lineRule="auto"/>
        <w:rPr>
          <w:rFonts w:cstheme="minorHAnsi"/>
          <w:b/>
          <w:bCs/>
          <w:rtl/>
        </w:rPr>
      </w:pPr>
    </w:p>
    <w:p w14:paraId="27979959" w14:textId="77777777" w:rsidR="00740140" w:rsidRDefault="00740140" w:rsidP="006A425C">
      <w:pPr>
        <w:spacing w:line="240" w:lineRule="auto"/>
        <w:rPr>
          <w:rFonts w:cstheme="minorHAnsi"/>
          <w:b/>
          <w:bCs/>
          <w:rtl/>
        </w:rPr>
      </w:pPr>
    </w:p>
    <w:p w14:paraId="7BB9686F" w14:textId="77777777" w:rsidR="00740140" w:rsidRDefault="00740140" w:rsidP="006A425C">
      <w:pPr>
        <w:spacing w:line="240" w:lineRule="auto"/>
        <w:rPr>
          <w:rFonts w:cstheme="minorHAnsi"/>
          <w:b/>
          <w:bCs/>
          <w:rtl/>
        </w:rPr>
      </w:pPr>
    </w:p>
    <w:p w14:paraId="79628DC0" w14:textId="77777777" w:rsidR="00740140" w:rsidRDefault="00740140" w:rsidP="006A425C">
      <w:pPr>
        <w:spacing w:line="240" w:lineRule="auto"/>
        <w:rPr>
          <w:rFonts w:cstheme="minorHAnsi"/>
          <w:b/>
          <w:bCs/>
          <w:rtl/>
        </w:rPr>
      </w:pPr>
    </w:p>
    <w:p w14:paraId="61E37A89" w14:textId="79EF76DB" w:rsidR="00740140" w:rsidRDefault="00740140" w:rsidP="006A425C">
      <w:pPr>
        <w:spacing w:line="240" w:lineRule="auto"/>
        <w:rPr>
          <w:rFonts w:cstheme="minorHAnsi"/>
          <w:b/>
          <w:bCs/>
          <w:rtl/>
        </w:rPr>
      </w:pPr>
    </w:p>
    <w:p w14:paraId="69374FDF" w14:textId="07A862D0" w:rsidR="00020DBA" w:rsidRPr="00DB200A" w:rsidRDefault="00020DBA" w:rsidP="006A425C">
      <w:pPr>
        <w:spacing w:line="240" w:lineRule="auto"/>
        <w:rPr>
          <w:rFonts w:cstheme="minorHAnsi"/>
          <w:b/>
          <w:bCs/>
          <w:rtl/>
        </w:rPr>
      </w:pPr>
      <w:r w:rsidRPr="00DB200A">
        <w:rPr>
          <w:rFonts w:cstheme="minorHAnsi" w:hint="cs"/>
          <w:b/>
          <w:bCs/>
          <w:rtl/>
        </w:rPr>
        <w:lastRenderedPageBreak/>
        <w:t>תרומה באמצעות כרטיס אשראי</w:t>
      </w:r>
    </w:p>
    <w:p w14:paraId="4A27BEB1" w14:textId="45AE2A59" w:rsidR="00020DBA" w:rsidRDefault="00020DBA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>שם בעל הכרטיס  _______________________________________</w:t>
      </w:r>
    </w:p>
    <w:p w14:paraId="761BD50B" w14:textId="4B4C3586" w:rsidR="00020DBA" w:rsidRDefault="00020DBA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>ת.ז.   ________________________________________________</w:t>
      </w:r>
    </w:p>
    <w:p w14:paraId="5F71079E" w14:textId="6B016250" w:rsidR="00020DBA" w:rsidRDefault="00020DBA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>מספר כרטיס  __________________________________________</w:t>
      </w:r>
    </w:p>
    <w:p w14:paraId="123B99CF" w14:textId="1448DCB9" w:rsidR="00020DBA" w:rsidRDefault="00020DBA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>תוקף ________________________________________________</w:t>
      </w:r>
    </w:p>
    <w:p w14:paraId="4A486DF6" w14:textId="1EFD004E" w:rsidR="00020DBA" w:rsidRDefault="00020DBA" w:rsidP="00020DBA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>סוג כרטיס  ____________________________________________</w:t>
      </w:r>
    </w:p>
    <w:p w14:paraId="1E24DBE9" w14:textId="3C1D4A24" w:rsidR="00020DBA" w:rsidRDefault="00020DBA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>מס' תשלומים __________________________________________</w:t>
      </w:r>
    </w:p>
    <w:p w14:paraId="78ED82D7" w14:textId="0EE70A1F" w:rsidR="00020DBA" w:rsidRPr="00DB200A" w:rsidRDefault="00020DBA" w:rsidP="006A425C">
      <w:pPr>
        <w:spacing w:line="240" w:lineRule="auto"/>
        <w:rPr>
          <w:rFonts w:cstheme="minorHAnsi"/>
          <w:b/>
          <w:bCs/>
          <w:rtl/>
        </w:rPr>
      </w:pPr>
      <w:r w:rsidRPr="00DB200A">
        <w:rPr>
          <w:rFonts w:cstheme="minorHAnsi" w:hint="cs"/>
          <w:b/>
          <w:bCs/>
          <w:rtl/>
        </w:rPr>
        <w:t>ניתן למסור פרטי כרטיס אשראי גם בטלפון: 077-3200355</w:t>
      </w:r>
    </w:p>
    <w:p w14:paraId="507C00A9" w14:textId="72AFA006" w:rsidR="002801B1" w:rsidRDefault="002801B1" w:rsidP="006A425C">
      <w:pPr>
        <w:spacing w:line="240" w:lineRule="auto"/>
        <w:rPr>
          <w:rFonts w:cstheme="minorHAnsi"/>
          <w:rtl/>
        </w:rPr>
      </w:pPr>
    </w:p>
    <w:p w14:paraId="569AF8BE" w14:textId="77777777" w:rsidR="002A2ADA" w:rsidRDefault="002A2ADA" w:rsidP="006A425C">
      <w:pPr>
        <w:spacing w:line="240" w:lineRule="auto"/>
        <w:rPr>
          <w:rFonts w:cstheme="minorHAnsi"/>
          <w:rtl/>
        </w:rPr>
      </w:pPr>
    </w:p>
    <w:p w14:paraId="5E7A19ED" w14:textId="01208BF6" w:rsidR="002801B1" w:rsidRPr="002A2ADA" w:rsidRDefault="00740140" w:rsidP="006A425C">
      <w:pPr>
        <w:spacing w:line="240" w:lineRule="auto"/>
        <w:rPr>
          <w:rFonts w:cstheme="minorHAnsi"/>
          <w:b/>
          <w:bCs/>
          <w:rtl/>
        </w:rPr>
      </w:pPr>
      <w:r w:rsidRPr="002A2ADA">
        <w:rPr>
          <w:rFonts w:cstheme="minorHAnsi" w:hint="cs"/>
          <w:b/>
          <w:bCs/>
          <w:rtl/>
        </w:rPr>
        <w:t>תרומה בהעברה בנקאית</w:t>
      </w:r>
    </w:p>
    <w:p w14:paraId="58A603DA" w14:textId="781423B6" w:rsidR="00740140" w:rsidRDefault="00740140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>שם החשבון: הקונסרבטוריון הישראלי למוסיקה</w:t>
      </w:r>
    </w:p>
    <w:p w14:paraId="01AA4346" w14:textId="7BE38548" w:rsidR="0082446E" w:rsidRDefault="0082446E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>בנק לאומי 10</w:t>
      </w:r>
    </w:p>
    <w:p w14:paraId="627D057B" w14:textId="026214C5" w:rsidR="0082446E" w:rsidRDefault="0082446E" w:rsidP="006A425C">
      <w:pPr>
        <w:spacing w:line="240" w:lineRule="auto"/>
        <w:rPr>
          <w:rFonts w:cstheme="minorHAnsi" w:hint="cs"/>
          <w:rtl/>
        </w:rPr>
      </w:pPr>
      <w:r>
        <w:rPr>
          <w:rFonts w:cstheme="minorHAnsi" w:hint="cs"/>
          <w:rtl/>
        </w:rPr>
        <w:t>סניף 865 עסקים צפון</w:t>
      </w:r>
    </w:p>
    <w:p w14:paraId="3AF91695" w14:textId="044165B1" w:rsidR="00740140" w:rsidRDefault="00740140" w:rsidP="0082446E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>מס' חשבון</w:t>
      </w:r>
      <w:r w:rsidR="0082446E">
        <w:rPr>
          <w:rFonts w:cstheme="minorHAnsi" w:hint="cs"/>
          <w:rtl/>
        </w:rPr>
        <w:t xml:space="preserve"> 1265825</w:t>
      </w:r>
    </w:p>
    <w:p w14:paraId="7B6CF229" w14:textId="68581E04" w:rsidR="00740140" w:rsidRPr="00245B74" w:rsidRDefault="00740140" w:rsidP="006A425C">
      <w:pPr>
        <w:spacing w:line="240" w:lineRule="auto"/>
        <w:rPr>
          <w:rFonts w:cstheme="minorHAnsi"/>
          <w:rtl/>
        </w:rPr>
      </w:pPr>
      <w:r>
        <w:rPr>
          <w:rFonts w:cstheme="minorHAnsi" w:hint="cs"/>
          <w:rtl/>
        </w:rPr>
        <w:t xml:space="preserve">מס' תיק ניכויים לצרכי מס </w:t>
      </w:r>
      <w:r w:rsidR="00245B74" w:rsidRPr="00245B74">
        <w:rPr>
          <w:rFonts w:cstheme="minorHAnsi" w:hint="cs"/>
          <w:rtl/>
        </w:rPr>
        <w:t>930004130</w:t>
      </w:r>
      <w:bookmarkStart w:id="0" w:name="_GoBack"/>
      <w:bookmarkEnd w:id="0"/>
    </w:p>
    <w:p w14:paraId="0C63D866" w14:textId="6D717D25" w:rsidR="002A2ADA" w:rsidRDefault="002A2ADA" w:rsidP="006A425C">
      <w:pPr>
        <w:spacing w:line="240" w:lineRule="auto"/>
        <w:rPr>
          <w:rtl/>
        </w:rPr>
      </w:pPr>
    </w:p>
    <w:p w14:paraId="35DAE835" w14:textId="2A0B0528" w:rsidR="002A2ADA" w:rsidRDefault="002A2ADA" w:rsidP="006A425C">
      <w:pPr>
        <w:spacing w:line="240" w:lineRule="auto"/>
        <w:rPr>
          <w:rtl/>
        </w:rPr>
      </w:pPr>
    </w:p>
    <w:p w14:paraId="03D1A973" w14:textId="2C0F34FB" w:rsidR="002A2ADA" w:rsidRPr="002A2ADA" w:rsidRDefault="002A2ADA" w:rsidP="006A425C">
      <w:pPr>
        <w:spacing w:line="240" w:lineRule="auto"/>
        <w:rPr>
          <w:rFonts w:cstheme="minorHAnsi"/>
          <w:b/>
          <w:bCs/>
          <w:rtl/>
        </w:rPr>
      </w:pPr>
      <w:r w:rsidRPr="002A2ADA">
        <w:rPr>
          <w:rFonts w:cstheme="minorHAnsi" w:hint="cs"/>
          <w:b/>
          <w:bCs/>
          <w:rtl/>
        </w:rPr>
        <w:t xml:space="preserve">התרומה לקונסרבטוריון הישראלי מוכרת לצורכי מס הכנסה (פטור ממס ע"פ סעיף 46 לפקודת המס) </w:t>
      </w:r>
    </w:p>
    <w:sectPr w:rsidR="002A2ADA" w:rsidRPr="002A2ADA" w:rsidSect="00507801">
      <w:headerReference w:type="default" r:id="rId9"/>
      <w:footerReference w:type="default" r:id="rId10"/>
      <w:pgSz w:w="12240" w:h="15840"/>
      <w:pgMar w:top="1440" w:right="1608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C1E49" w14:textId="77777777" w:rsidR="004F6370" w:rsidRDefault="004F6370">
      <w:r>
        <w:separator/>
      </w:r>
    </w:p>
  </w:endnote>
  <w:endnote w:type="continuationSeparator" w:id="0">
    <w:p w14:paraId="37E4596F" w14:textId="77777777" w:rsidR="004F6370" w:rsidRDefault="004F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7A585" w14:textId="77777777" w:rsidR="003634AD" w:rsidRDefault="0078329E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4B084" wp14:editId="6B947C5C">
          <wp:simplePos x="0" y="0"/>
          <wp:positionH relativeFrom="column">
            <wp:align>center</wp:align>
          </wp:positionH>
          <wp:positionV relativeFrom="paragraph">
            <wp:posOffset>-441960</wp:posOffset>
          </wp:positionV>
          <wp:extent cx="7175500" cy="1066800"/>
          <wp:effectExtent l="0" t="0" r="6350" b="0"/>
          <wp:wrapNone/>
          <wp:docPr id="2" name="תמונה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F6172" w14:textId="77777777" w:rsidR="004F6370" w:rsidRDefault="004F6370">
      <w:r>
        <w:separator/>
      </w:r>
    </w:p>
  </w:footnote>
  <w:footnote w:type="continuationSeparator" w:id="0">
    <w:p w14:paraId="0FC55E93" w14:textId="77777777" w:rsidR="004F6370" w:rsidRDefault="004F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7589A" w14:textId="77777777" w:rsidR="003634AD" w:rsidRDefault="0078329E">
    <w:pPr>
      <w:pStyle w:val="a3"/>
    </w:pPr>
    <w:r>
      <w:rPr>
        <w:noProof/>
      </w:rPr>
      <w:drawing>
        <wp:anchor distT="0" distB="0" distL="114300" distR="114300" simplePos="0" relativeHeight="251657216" behindDoc="1" locked="0" layoutInCell="1" allowOverlap="0" wp14:anchorId="5D72A502" wp14:editId="12313757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43800" cy="1511300"/>
          <wp:effectExtent l="0" t="0" r="0" b="0"/>
          <wp:wrapTight wrapText="bothSides">
            <wp:wrapPolygon edited="0">
              <wp:start x="0" y="0"/>
              <wp:lineTo x="0" y="21237"/>
              <wp:lineTo x="21545" y="21237"/>
              <wp:lineTo x="21545" y="0"/>
              <wp:lineTo x="0" y="0"/>
            </wp:wrapPolygon>
          </wp:wrapTight>
          <wp:docPr id="1" name="תמונה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51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49F7"/>
    <w:multiLevelType w:val="multilevel"/>
    <w:tmpl w:val="B24EE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908DE"/>
    <w:multiLevelType w:val="hybridMultilevel"/>
    <w:tmpl w:val="AD843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BA7"/>
    <w:multiLevelType w:val="hybridMultilevel"/>
    <w:tmpl w:val="941C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D77F6"/>
    <w:multiLevelType w:val="hybridMultilevel"/>
    <w:tmpl w:val="354E516C"/>
    <w:lvl w:ilvl="0" w:tplc="A56EE2E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EA2977"/>
    <w:multiLevelType w:val="hybridMultilevel"/>
    <w:tmpl w:val="CAE2F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57EAA"/>
    <w:multiLevelType w:val="hybridMultilevel"/>
    <w:tmpl w:val="C6E26470"/>
    <w:lvl w:ilvl="0" w:tplc="42AE73F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606A4"/>
    <w:multiLevelType w:val="hybridMultilevel"/>
    <w:tmpl w:val="72AEFFCA"/>
    <w:lvl w:ilvl="0" w:tplc="6BD66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635FFB"/>
    <w:multiLevelType w:val="hybridMultilevel"/>
    <w:tmpl w:val="CE529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C5C1D"/>
    <w:multiLevelType w:val="hybridMultilevel"/>
    <w:tmpl w:val="C562FB36"/>
    <w:lvl w:ilvl="0" w:tplc="DF2AE12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F9"/>
    <w:rsid w:val="00020DBA"/>
    <w:rsid w:val="0002226F"/>
    <w:rsid w:val="00024A87"/>
    <w:rsid w:val="000345D4"/>
    <w:rsid w:val="0007255B"/>
    <w:rsid w:val="00095DF7"/>
    <w:rsid w:val="00097E1A"/>
    <w:rsid w:val="000A62D7"/>
    <w:rsid w:val="000A7555"/>
    <w:rsid w:val="000B129D"/>
    <w:rsid w:val="000B709A"/>
    <w:rsid w:val="000C5EB2"/>
    <w:rsid w:val="000D045A"/>
    <w:rsid w:val="000D5CA7"/>
    <w:rsid w:val="000F2C57"/>
    <w:rsid w:val="00101885"/>
    <w:rsid w:val="00101E7B"/>
    <w:rsid w:val="001110F9"/>
    <w:rsid w:val="00117264"/>
    <w:rsid w:val="001353AD"/>
    <w:rsid w:val="00137D09"/>
    <w:rsid w:val="00153F52"/>
    <w:rsid w:val="00166F83"/>
    <w:rsid w:val="00191BB2"/>
    <w:rsid w:val="001943BC"/>
    <w:rsid w:val="00195E9E"/>
    <w:rsid w:val="001A6860"/>
    <w:rsid w:val="001B1D96"/>
    <w:rsid w:val="001C5E08"/>
    <w:rsid w:val="001D7FB9"/>
    <w:rsid w:val="001F0AFD"/>
    <w:rsid w:val="001F22DF"/>
    <w:rsid w:val="001F7D01"/>
    <w:rsid w:val="00202A72"/>
    <w:rsid w:val="00243F47"/>
    <w:rsid w:val="00245B74"/>
    <w:rsid w:val="00263A30"/>
    <w:rsid w:val="00265E66"/>
    <w:rsid w:val="002759F2"/>
    <w:rsid w:val="002801B1"/>
    <w:rsid w:val="00285ED6"/>
    <w:rsid w:val="002908D5"/>
    <w:rsid w:val="00292F0E"/>
    <w:rsid w:val="00297115"/>
    <w:rsid w:val="002A1D34"/>
    <w:rsid w:val="002A2ADA"/>
    <w:rsid w:val="002A580A"/>
    <w:rsid w:val="002A7C22"/>
    <w:rsid w:val="002B1460"/>
    <w:rsid w:val="002C50F0"/>
    <w:rsid w:val="002C6CA5"/>
    <w:rsid w:val="002D0642"/>
    <w:rsid w:val="002E260B"/>
    <w:rsid w:val="002F60C4"/>
    <w:rsid w:val="00302618"/>
    <w:rsid w:val="003026CB"/>
    <w:rsid w:val="00307928"/>
    <w:rsid w:val="00311DFD"/>
    <w:rsid w:val="0035147D"/>
    <w:rsid w:val="00355944"/>
    <w:rsid w:val="00362563"/>
    <w:rsid w:val="003634AD"/>
    <w:rsid w:val="00375F8E"/>
    <w:rsid w:val="00382722"/>
    <w:rsid w:val="00384989"/>
    <w:rsid w:val="0038723F"/>
    <w:rsid w:val="00394391"/>
    <w:rsid w:val="003B536F"/>
    <w:rsid w:val="003C0D68"/>
    <w:rsid w:val="003D0781"/>
    <w:rsid w:val="003D3018"/>
    <w:rsid w:val="003E0CB4"/>
    <w:rsid w:val="003F3ED0"/>
    <w:rsid w:val="00413703"/>
    <w:rsid w:val="004205C5"/>
    <w:rsid w:val="004300B0"/>
    <w:rsid w:val="00442066"/>
    <w:rsid w:val="00447378"/>
    <w:rsid w:val="00454629"/>
    <w:rsid w:val="0045540F"/>
    <w:rsid w:val="00456C0C"/>
    <w:rsid w:val="00457D39"/>
    <w:rsid w:val="00467D56"/>
    <w:rsid w:val="004A2125"/>
    <w:rsid w:val="004A3790"/>
    <w:rsid w:val="004B4167"/>
    <w:rsid w:val="004B557B"/>
    <w:rsid w:val="004C418C"/>
    <w:rsid w:val="004D6E43"/>
    <w:rsid w:val="004E1BF0"/>
    <w:rsid w:val="004F13CE"/>
    <w:rsid w:val="004F6370"/>
    <w:rsid w:val="00507801"/>
    <w:rsid w:val="00507BBF"/>
    <w:rsid w:val="00512A52"/>
    <w:rsid w:val="005223A8"/>
    <w:rsid w:val="00534CAB"/>
    <w:rsid w:val="00537769"/>
    <w:rsid w:val="00545E87"/>
    <w:rsid w:val="005B2BD5"/>
    <w:rsid w:val="005B4450"/>
    <w:rsid w:val="005B60A0"/>
    <w:rsid w:val="005C71F6"/>
    <w:rsid w:val="005D2B92"/>
    <w:rsid w:val="0060694B"/>
    <w:rsid w:val="0061735F"/>
    <w:rsid w:val="00634291"/>
    <w:rsid w:val="006343CB"/>
    <w:rsid w:val="00635BAB"/>
    <w:rsid w:val="006379BB"/>
    <w:rsid w:val="00652833"/>
    <w:rsid w:val="00657CCD"/>
    <w:rsid w:val="00666F08"/>
    <w:rsid w:val="006761D4"/>
    <w:rsid w:val="0069308F"/>
    <w:rsid w:val="006A16E6"/>
    <w:rsid w:val="006A425C"/>
    <w:rsid w:val="006C7BBF"/>
    <w:rsid w:val="006D166C"/>
    <w:rsid w:val="006E20A9"/>
    <w:rsid w:val="006E40C6"/>
    <w:rsid w:val="006F1BC5"/>
    <w:rsid w:val="006F3CCB"/>
    <w:rsid w:val="006F4063"/>
    <w:rsid w:val="00702370"/>
    <w:rsid w:val="0070381B"/>
    <w:rsid w:val="00715CC5"/>
    <w:rsid w:val="00721A6D"/>
    <w:rsid w:val="00722D4E"/>
    <w:rsid w:val="00731472"/>
    <w:rsid w:val="00740140"/>
    <w:rsid w:val="00744D8C"/>
    <w:rsid w:val="007453E5"/>
    <w:rsid w:val="00770F3C"/>
    <w:rsid w:val="0078329E"/>
    <w:rsid w:val="007A2C94"/>
    <w:rsid w:val="007B4681"/>
    <w:rsid w:val="007B46FD"/>
    <w:rsid w:val="007B5553"/>
    <w:rsid w:val="007D0AD5"/>
    <w:rsid w:val="007D7063"/>
    <w:rsid w:val="007D782A"/>
    <w:rsid w:val="0081723A"/>
    <w:rsid w:val="0082446E"/>
    <w:rsid w:val="00844363"/>
    <w:rsid w:val="00847DFF"/>
    <w:rsid w:val="00863BB9"/>
    <w:rsid w:val="008719E2"/>
    <w:rsid w:val="008813B4"/>
    <w:rsid w:val="008A79C2"/>
    <w:rsid w:val="008B1C7F"/>
    <w:rsid w:val="008C1237"/>
    <w:rsid w:val="008D521B"/>
    <w:rsid w:val="008E2DE3"/>
    <w:rsid w:val="008E3124"/>
    <w:rsid w:val="008F4713"/>
    <w:rsid w:val="008F6A24"/>
    <w:rsid w:val="00902778"/>
    <w:rsid w:val="00905100"/>
    <w:rsid w:val="009106F4"/>
    <w:rsid w:val="00915745"/>
    <w:rsid w:val="00922F91"/>
    <w:rsid w:val="0097457C"/>
    <w:rsid w:val="00982BAF"/>
    <w:rsid w:val="00987B8A"/>
    <w:rsid w:val="009A5B9C"/>
    <w:rsid w:val="009B3674"/>
    <w:rsid w:val="009B7A99"/>
    <w:rsid w:val="00A32054"/>
    <w:rsid w:val="00A41213"/>
    <w:rsid w:val="00A61538"/>
    <w:rsid w:val="00A64B3D"/>
    <w:rsid w:val="00A728F5"/>
    <w:rsid w:val="00A778A3"/>
    <w:rsid w:val="00A8115E"/>
    <w:rsid w:val="00A87CEA"/>
    <w:rsid w:val="00AA4395"/>
    <w:rsid w:val="00AB1877"/>
    <w:rsid w:val="00AB29A6"/>
    <w:rsid w:val="00AB44BF"/>
    <w:rsid w:val="00AC1FC2"/>
    <w:rsid w:val="00AD107C"/>
    <w:rsid w:val="00AE0FA0"/>
    <w:rsid w:val="00AE14E8"/>
    <w:rsid w:val="00AF0781"/>
    <w:rsid w:val="00B0100A"/>
    <w:rsid w:val="00B01E91"/>
    <w:rsid w:val="00B24521"/>
    <w:rsid w:val="00B304FC"/>
    <w:rsid w:val="00B47E4A"/>
    <w:rsid w:val="00B54244"/>
    <w:rsid w:val="00B56236"/>
    <w:rsid w:val="00B5661B"/>
    <w:rsid w:val="00B6386B"/>
    <w:rsid w:val="00B7173A"/>
    <w:rsid w:val="00B744A8"/>
    <w:rsid w:val="00B74562"/>
    <w:rsid w:val="00B906B9"/>
    <w:rsid w:val="00B911B0"/>
    <w:rsid w:val="00B9384A"/>
    <w:rsid w:val="00BB08B7"/>
    <w:rsid w:val="00BC1D2B"/>
    <w:rsid w:val="00BC25D2"/>
    <w:rsid w:val="00BD2BDB"/>
    <w:rsid w:val="00BD4C51"/>
    <w:rsid w:val="00BE0200"/>
    <w:rsid w:val="00BE02B4"/>
    <w:rsid w:val="00BF1AA4"/>
    <w:rsid w:val="00BF620D"/>
    <w:rsid w:val="00C045E8"/>
    <w:rsid w:val="00C0512F"/>
    <w:rsid w:val="00C10064"/>
    <w:rsid w:val="00C1243A"/>
    <w:rsid w:val="00C23747"/>
    <w:rsid w:val="00C327A7"/>
    <w:rsid w:val="00C40CB9"/>
    <w:rsid w:val="00C643A0"/>
    <w:rsid w:val="00C64D9C"/>
    <w:rsid w:val="00C72BA9"/>
    <w:rsid w:val="00C803BB"/>
    <w:rsid w:val="00C81725"/>
    <w:rsid w:val="00C826DB"/>
    <w:rsid w:val="00C843AC"/>
    <w:rsid w:val="00C978D3"/>
    <w:rsid w:val="00CA7E1A"/>
    <w:rsid w:val="00CB68C7"/>
    <w:rsid w:val="00CC34BD"/>
    <w:rsid w:val="00CC65CF"/>
    <w:rsid w:val="00D01475"/>
    <w:rsid w:val="00D03F3E"/>
    <w:rsid w:val="00D1204B"/>
    <w:rsid w:val="00D351CA"/>
    <w:rsid w:val="00D441C2"/>
    <w:rsid w:val="00D44CC4"/>
    <w:rsid w:val="00D54CF5"/>
    <w:rsid w:val="00D610E5"/>
    <w:rsid w:val="00D6209F"/>
    <w:rsid w:val="00D750BC"/>
    <w:rsid w:val="00D90553"/>
    <w:rsid w:val="00D9375B"/>
    <w:rsid w:val="00DA02EA"/>
    <w:rsid w:val="00DA3100"/>
    <w:rsid w:val="00DA4DB2"/>
    <w:rsid w:val="00DB200A"/>
    <w:rsid w:val="00DB4005"/>
    <w:rsid w:val="00DB596B"/>
    <w:rsid w:val="00DB6675"/>
    <w:rsid w:val="00DC44DB"/>
    <w:rsid w:val="00DD671D"/>
    <w:rsid w:val="00DE04F1"/>
    <w:rsid w:val="00DE2A27"/>
    <w:rsid w:val="00DE2D64"/>
    <w:rsid w:val="00DF6C9F"/>
    <w:rsid w:val="00E003B9"/>
    <w:rsid w:val="00E1761C"/>
    <w:rsid w:val="00E31F58"/>
    <w:rsid w:val="00E42C67"/>
    <w:rsid w:val="00E45C65"/>
    <w:rsid w:val="00E574FD"/>
    <w:rsid w:val="00EC1D48"/>
    <w:rsid w:val="00EC531E"/>
    <w:rsid w:val="00ED0C89"/>
    <w:rsid w:val="00ED24D7"/>
    <w:rsid w:val="00F0155B"/>
    <w:rsid w:val="00F07D30"/>
    <w:rsid w:val="00F21D31"/>
    <w:rsid w:val="00F35C67"/>
    <w:rsid w:val="00F471BA"/>
    <w:rsid w:val="00F81486"/>
    <w:rsid w:val="00F82F3E"/>
    <w:rsid w:val="00F94891"/>
    <w:rsid w:val="00F9690A"/>
    <w:rsid w:val="00F978A1"/>
    <w:rsid w:val="00FB4E3C"/>
    <w:rsid w:val="00FD1EA2"/>
    <w:rsid w:val="00FD6A97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E89789"/>
  <w15:docId w15:val="{DBA46128-E747-4084-B50B-07EFCF87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A4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34AD"/>
    <w:pPr>
      <w:tabs>
        <w:tab w:val="center" w:pos="4320"/>
        <w:tab w:val="right" w:pos="8640"/>
      </w:tabs>
    </w:pPr>
    <w:rPr>
      <w:rFonts w:ascii="Calibri" w:eastAsia="Calibri" w:hAnsi="Calibri" w:cs="Arial"/>
    </w:rPr>
  </w:style>
  <w:style w:type="paragraph" w:styleId="a4">
    <w:name w:val="footer"/>
    <w:basedOn w:val="a"/>
    <w:rsid w:val="003634AD"/>
    <w:pPr>
      <w:tabs>
        <w:tab w:val="center" w:pos="4320"/>
        <w:tab w:val="right" w:pos="8640"/>
      </w:tabs>
    </w:pPr>
    <w:rPr>
      <w:rFonts w:ascii="Calibri" w:eastAsia="Calibri" w:hAnsi="Calibri" w:cs="Arial"/>
    </w:rPr>
  </w:style>
  <w:style w:type="paragraph" w:styleId="a5">
    <w:name w:val="Balloon Text"/>
    <w:basedOn w:val="a"/>
    <w:semiHidden/>
    <w:rsid w:val="00311DFD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E31F58"/>
    <w:pPr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uiPriority w:val="99"/>
    <w:rsid w:val="00AA4395"/>
    <w:rPr>
      <w:rFonts w:cs="Times New Roman"/>
      <w:color w:val="0000FF"/>
      <w:u w:val="single"/>
    </w:rPr>
  </w:style>
  <w:style w:type="paragraph" w:styleId="NormalWeb">
    <w:name w:val="Normal (Web)"/>
    <w:basedOn w:val="a"/>
    <w:uiPriority w:val="99"/>
    <w:unhideWhenUsed/>
    <w:rsid w:val="008A79C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semiHidden/>
    <w:unhideWhenUsed/>
    <w:rsid w:val="00731472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semiHidden/>
    <w:rsid w:val="00731472"/>
    <w:rPr>
      <w:rFonts w:asciiTheme="minorHAnsi" w:eastAsiaTheme="minorHAnsi" w:hAnsiTheme="minorHAnsi" w:cstheme="minorBidi"/>
    </w:rPr>
  </w:style>
  <w:style w:type="character" w:styleId="a9">
    <w:name w:val="footnote reference"/>
    <w:basedOn w:val="a0"/>
    <w:semiHidden/>
    <w:unhideWhenUsed/>
    <w:rsid w:val="007314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2146">
              <w:blockQuote w:val="1"/>
              <w:marLeft w:val="96"/>
              <w:marRight w:val="96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single" w:sz="6" w:space="6" w:color="CCCCCC"/>
              </w:divBdr>
              <w:divsChild>
                <w:div w:id="21364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1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7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68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80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6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6724">
              <w:blockQuote w:val="1"/>
              <w:marLeft w:val="96"/>
              <w:marRight w:val="96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single" w:sz="6" w:space="6" w:color="CCCCCC"/>
              </w:divBdr>
              <w:divsChild>
                <w:div w:id="20221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0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92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0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9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9646">
              <w:blockQuote w:val="1"/>
              <w:marLeft w:val="96"/>
              <w:marRight w:val="96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single" w:sz="6" w:space="6" w:color="CCCCCC"/>
              </w:divBdr>
              <w:divsChild>
                <w:div w:id="14425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1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3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ends@icm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y%20Documents\Downloads\ICM%20(2)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88C9D-5ED7-4A2C-B46E-B834E302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ICM (2)</Template>
  <TotalTime>84</TotalTime>
  <Pages>3</Pages>
  <Words>313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2025-01-19T15:28:00Z</cp:lastPrinted>
  <dcterms:created xsi:type="dcterms:W3CDTF">2025-03-05T07:17:00Z</dcterms:created>
  <dcterms:modified xsi:type="dcterms:W3CDTF">2025-03-09T11:14:00Z</dcterms:modified>
</cp:coreProperties>
</file>